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2393" w14:textId="77777777" w:rsidR="0095635C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Priprema za drugi pismeni ispit (Algebra)</w:t>
      </w:r>
    </w:p>
    <w:p w14:paraId="33617BC5" w14:textId="77777777" w:rsidR="0095635C" w:rsidRDefault="0095635C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5635C" w14:paraId="55535FF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60557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Izvrši zadane radnje.</w:t>
            </w:r>
          </w:p>
          <w:p w14:paraId="5697AD1A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Razliku izraza </w:t>
            </w:r>
            <m:oMath>
              <m:r>
                <w:rPr>
                  <w:rFonts w:ascii="Cambria Math" w:hAnsi="Cambria Math"/>
                </w:rPr>
                <m:t>2a+3b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b-a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umanji za njihov zbroj.</w:t>
            </w:r>
          </w:p>
          <w:p w14:paraId="13D897C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742DB1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ADC1DF4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Pomnoži izraze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-5x+1</m:t>
              </m:r>
            </m:oMath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3-2x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760BC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0ADDD74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9158C06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Izračunaj četvrtinu izraza </w:t>
            </w:r>
            <m:oMath>
              <m:r>
                <w:rPr>
                  <w:rFonts w:ascii="Cambria Math" w:hAnsi="Cambria Math"/>
                </w:rPr>
                <m:t>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+20x-32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A996B4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70726A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8635F9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Kvadriraj izraz </w:t>
            </w:r>
            <m:oMath>
              <m:r>
                <w:rPr>
                  <w:rFonts w:ascii="Cambria Math" w:hAnsi="Cambria Math"/>
                </w:rPr>
                <m:t>4c-5d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55F14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716F69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6FE8348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w:r>
              <w:rPr>
                <w:rFonts w:ascii="Arial" w:hAnsi="Arial" w:cs="Arial"/>
                <w:sz w:val="22"/>
                <w:szCs w:val="22"/>
              </w:rPr>
              <w:t xml:space="preserve">Kubiraj izraz </w:t>
            </w:r>
            <m:oMath>
              <m:r>
                <w:rPr>
                  <w:rFonts w:ascii="Cambria Math" w:hAnsi="Cambria Math"/>
                </w:rPr>
                <m:t>c+3d</m:t>
              </m:r>
            </m:oMath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FF09C4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F268F47" w14:textId="77777777" w:rsidR="0095635C" w:rsidRDefault="0095635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5C" w14:paraId="5C18C239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A53B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Izračunaj i pojednostavni razultate.</w:t>
            </w:r>
          </w:p>
          <w:p w14:paraId="004DC25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422571D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18C8CE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806A606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-8a+6b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321C3D26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062B62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5F26D06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-xy-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204D793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730FD4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D70E6F5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0.25a-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0.25a+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</m:den>
                  </m:f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oMath>
          </w:p>
          <w:p w14:paraId="3F5902E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4D0E66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D22F33F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oMath>
          </w:p>
          <w:p w14:paraId="70DABA2F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225987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75786D1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x-y-z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x+y+z</m:t>
                  </m:r>
                </m:e>
              </m:d>
            </m:oMath>
          </w:p>
          <w:p w14:paraId="03DBDB7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48022E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2C7BF3F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4+2x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2400D11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E624D3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C38824F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1-3x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1+3x+9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oMath>
          </w:p>
          <w:p w14:paraId="0EEBCFF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7950FB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C88BE0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24EF685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F81A77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C0186D8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x+7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x-7</m:t>
                  </m:r>
                </m:e>
              </m:d>
            </m:oMath>
          </w:p>
          <w:p w14:paraId="619F02C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C3A854E" w14:textId="77777777" w:rsidR="0095635C" w:rsidRDefault="0095635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5C" w14:paraId="2962B16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EA16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Dopuni izraze tako da navedene jednakosti budu istinite.</w:t>
            </w:r>
          </w:p>
          <w:p w14:paraId="75241E9D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+12m+____=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____+____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05B757F6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5B633A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9E7C1B1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____-0.4ab+____=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____-2b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6AFE761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F056BE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E09806B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+____+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49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    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5D905A3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5E2E06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BC7AE2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____-24x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z+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    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666FF23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FAD0EA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D1856F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x-____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x+____</m:t>
                  </m:r>
                </m:e>
              </m:d>
              <m:r>
                <w:rPr>
                  <w:rFonts w:ascii="Cambria Math" w:hAnsi="Cambria Math"/>
                </w:rPr>
                <m:t>=____-49</m:t>
              </m:r>
            </m:oMath>
          </w:p>
          <w:p w14:paraId="09CC249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7A52BF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694A4E2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____+9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____-9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=64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-____</m:t>
              </m:r>
            </m:oMath>
          </w:p>
          <w:p w14:paraId="5F86393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B4D8E8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5C" w14:paraId="2CE96B68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DAC9E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Rastavi na faktore sljedeće izraze.</w:t>
            </w:r>
          </w:p>
          <w:p w14:paraId="3B13F334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x+z</m:t>
                  </m:r>
                </m:e>
              </m:d>
              <m:r>
                <w:rPr>
                  <w:rFonts w:ascii="Cambria Math" w:hAnsi="Cambria Math"/>
                </w:rPr>
                <m:t>+b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x+z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x+z</m:t>
                  </m:r>
                </m:e>
              </m:d>
            </m:oMath>
          </w:p>
          <w:p w14:paraId="0765E88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B959C2A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594E866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15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c+45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+75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1CA475B0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C43923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74E1BED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6x+9+2ax+3a</m:t>
              </m:r>
            </m:oMath>
          </w:p>
          <w:p w14:paraId="0A92575A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B2DBBB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488034D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+x+2</m:t>
              </m:r>
            </m:oMath>
          </w:p>
          <w:p w14:paraId="40F358F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2A809B0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388939C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-9x+20</m:t>
              </m:r>
            </m:oMath>
          </w:p>
          <w:p w14:paraId="7993860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B88FFBA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1C745EE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+a-6</m:t>
              </m:r>
            </m:oMath>
          </w:p>
          <w:p w14:paraId="14D2A09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F68891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86114D3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100-20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</w:p>
          <w:p w14:paraId="5F689CB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B51364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59C302B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25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53F08416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D082F1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E042D52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28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-28c+7</m:t>
              </m:r>
            </m:oMath>
          </w:p>
          <w:p w14:paraId="114B8F10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ABC1E5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DE50563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</w:p>
          <w:p w14:paraId="160C84A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948C9E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876DD0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81-25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030AA9F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B2740C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BECAFD1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+0.01</m:t>
              </m:r>
            </m:oMath>
          </w:p>
          <w:p w14:paraId="0221C52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4948BE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1C7317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-36x</m:t>
              </m:r>
            </m:oMath>
          </w:p>
          <w:p w14:paraId="41C1CDAB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2FBE360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44EB3F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3x-4y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-25</m:t>
              </m:r>
            </m:oMath>
          </w:p>
          <w:p w14:paraId="6A59E4C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5AA003B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5D7A6C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2D262E3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CC7822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CD88594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y+6x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19896B31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7E1E3FB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FF40254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+75ab+125</m:t>
              </m:r>
            </m:oMath>
          </w:p>
          <w:p w14:paraId="0F0A2ACF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418F5F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CA078AB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</w:p>
          <w:p w14:paraId="5342089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7508C3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81F90B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27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4DFE9C0F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BB5C96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7FC9271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r>
                <w:rPr>
                  <w:rFonts w:ascii="Cambria Math" w:hAnsi="Cambria Math"/>
                </w:rPr>
                <m:t>2+16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3F8AD5F6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C3F2132" w14:textId="77777777" w:rsidR="0095635C" w:rsidRDefault="0095635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5C" w14:paraId="26D759A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A525F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Skrati razlomke.</w:t>
            </w:r>
          </w:p>
          <w:p w14:paraId="19C6B4F8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5x-2y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7719593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281A6D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2EA881B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A745344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-8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b+8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14:paraId="3BAB414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3F4180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649EF0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D6495E5" w14:textId="77777777" w:rsidR="0095635C" w:rsidRDefault="0095635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5C" w14:paraId="1FA9F97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7C90B" w14:textId="77777777" w:rsidR="0095635C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Izvrši navedene operacije.</w:t>
            </w:r>
          </w:p>
          <w:p w14:paraId="10086F42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xy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-1</m:t>
              </m:r>
            </m:oMath>
          </w:p>
          <w:p w14:paraId="2EA0FCA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109B66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CA6C96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5889123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-6x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2x+4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1-2x</m:t>
                  </m:r>
                </m:num>
                <m:den>
                  <m:r>
                    <w:rPr>
                      <w:rFonts w:ascii="Cambria Math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2334D21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C6BB4A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AFE931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35E593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5923840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14x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⋅12xy</m:t>
              </m:r>
            </m:oMath>
          </w:p>
          <w:p w14:paraId="4584C6D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1CD0CE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275023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DE2BAF7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</m:t>
                  </m:r>
                </m:num>
                <m:den>
                  <m:r>
                    <w:rPr>
                      <w:rFonts w:ascii="Cambria Math" w:hAnsi="Cambria Math"/>
                    </w:rPr>
                    <m:t>3x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4-x</m:t>
                  </m:r>
                </m:den>
              </m:f>
            </m:oMath>
          </w:p>
          <w:p w14:paraId="5E2B7E6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59D431B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D244F2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4FD7E0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BD8E433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b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30x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</w:p>
          <w:p w14:paraId="4AB77CE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C40686F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DF3707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F2DA4A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51248F9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+4x+4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-25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</w:rPr>
                    <m:t>x-5</m:t>
                  </m:r>
                </m:den>
              </m:f>
            </m:oMath>
          </w:p>
          <w:p w14:paraId="09865C0A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285AE7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D830C55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77CF17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F4787B7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2-a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-4a+4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oMath>
          </w:p>
          <w:p w14:paraId="562E677F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D45622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9D45FE4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36F9E38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4C15B5D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7EED239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003C6FA" w14:textId="77777777" w:rsidR="0095635C" w:rsidRDefault="00000000">
            <w:pPr>
              <w:pStyle w:val="TableContents"/>
              <w:numPr>
                <w:ilvl w:val="1"/>
                <w:numId w:val="1"/>
              </w:num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den>
              </m:f>
            </m:oMath>
          </w:p>
          <w:p w14:paraId="4BF51872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4B7AD07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5759053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A2EB57D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1CF5677C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0D8FC92E" w14:textId="77777777" w:rsidR="0095635C" w:rsidRDefault="0095635C">
            <w:pPr>
              <w:pStyle w:val="TableContents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6025A7FA" w14:textId="77777777" w:rsidR="0095635C" w:rsidRDefault="0095635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D4F7D1" w14:textId="77777777" w:rsidR="0095635C" w:rsidRDefault="0095635C">
      <w:pPr>
        <w:pStyle w:val="Standard"/>
        <w:rPr>
          <w:rFonts w:ascii="Arial" w:hAnsi="Arial" w:cs="Arial"/>
          <w:sz w:val="22"/>
          <w:szCs w:val="22"/>
        </w:rPr>
      </w:pPr>
    </w:p>
    <w:sectPr w:rsidR="0095635C">
      <w:pgSz w:w="11906" w:h="16838"/>
      <w:pgMar w:top="680" w:right="680" w:bottom="822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8061" w14:textId="77777777" w:rsidR="0010191D" w:rsidRDefault="0010191D">
      <w:r>
        <w:separator/>
      </w:r>
    </w:p>
  </w:endnote>
  <w:endnote w:type="continuationSeparator" w:id="0">
    <w:p w14:paraId="477DFF58" w14:textId="77777777" w:rsidR="0010191D" w:rsidRDefault="0010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96F1" w14:textId="77777777" w:rsidR="0010191D" w:rsidRDefault="0010191D">
      <w:r>
        <w:rPr>
          <w:color w:val="000000"/>
        </w:rPr>
        <w:separator/>
      </w:r>
    </w:p>
  </w:footnote>
  <w:footnote w:type="continuationSeparator" w:id="0">
    <w:p w14:paraId="7A9BA5F6" w14:textId="77777777" w:rsidR="0010191D" w:rsidRDefault="0010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F2BF6"/>
    <w:multiLevelType w:val="multilevel"/>
    <w:tmpl w:val="5720DD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346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635C"/>
    <w:rsid w:val="0010191D"/>
    <w:rsid w:val="00183D38"/>
    <w:rsid w:val="0095635C"/>
    <w:rsid w:val="00B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DFB3"/>
  <w15:docId w15:val="{65DB52EA-A090-483F-8EBF-E3E87408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ijeloteksta">
    <w:name w:val="Body Text"/>
    <w:basedOn w:val="Normal"/>
    <w:pPr>
      <w:suppressAutoHyphens w:val="0"/>
      <w:textAlignment w:val="auto"/>
    </w:pPr>
  </w:style>
  <w:style w:type="character" w:customStyle="1" w:styleId="TijelotekstaChar">
    <w:name w:val="Tijelo teksta Char"/>
    <w:basedOn w:val="Zadanifontodlomka"/>
    <w:rPr>
      <w:kern w:val="3"/>
    </w:rPr>
  </w:style>
  <w:style w:type="paragraph" w:customStyle="1" w:styleId="Indeks">
    <w:name w:val="Indeks"/>
    <w:basedOn w:val="Normal"/>
    <w:pPr>
      <w:suppressLineNumbers/>
      <w:suppressAutoHyphens w:val="0"/>
      <w:textAlignment w:val="auto"/>
    </w:pPr>
  </w:style>
  <w:style w:type="character" w:customStyle="1" w:styleId="Jakonaglaeno">
    <w:name w:val="Jako naglašen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Ikić</cp:lastModifiedBy>
  <cp:revision>2</cp:revision>
  <dcterms:created xsi:type="dcterms:W3CDTF">2025-08-24T07:36:00Z</dcterms:created>
  <dcterms:modified xsi:type="dcterms:W3CDTF">2025-08-24T07:36:00Z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